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21" w:rsidRDefault="007A4A21" w:rsidP="00592C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34F5">
        <w:rPr>
          <w:rFonts w:ascii="Times New Roman" w:hAnsi="Times New Roman"/>
          <w:b/>
          <w:bCs/>
          <w:sz w:val="28"/>
          <w:szCs w:val="28"/>
        </w:rPr>
        <w:t>Біографічна довідка</w:t>
      </w:r>
    </w:p>
    <w:p w:rsidR="007A4A21" w:rsidRDefault="007A4A21" w:rsidP="00592C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Чайки Тараса Ігоровича</w:t>
      </w:r>
    </w:p>
    <w:p w:rsidR="007A4A21" w:rsidRDefault="007A4A21" w:rsidP="00592C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4A21" w:rsidRDefault="007A4A21" w:rsidP="00B17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Чайка Тарас Ігорович (10 лютого 1993- 02 листопада 2022) – старший лейтенант Збройних Сил України, учасник російсько-української війни, командир окремого розвідувального взводу, який відзначився у ході російського вторгнення в Україну. </w:t>
      </w:r>
    </w:p>
    <w:p w:rsidR="007A4A21" w:rsidRDefault="007A4A21" w:rsidP="00163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Народився 10 лютого 1993 року в селі Сокіл Волинської області. Навчався у Львівському науковому ліцеї № 1 імені Б.-І. Антоновича. Після закінчення школи у 2010 році вступив до Львівського національного університету природокористування за спеціальністю «Облік та аудит», а у 2014-2016 навчався у магістратурі цього закладу. Також здобув освіту за освітнім ступенем магістра в Міжрегіональній академії управління персоналом за спеціальністю «Право».</w:t>
      </w:r>
    </w:p>
    <w:p w:rsidR="007A4A21" w:rsidRDefault="007A4A21" w:rsidP="00484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2014 році закінчив військову кафедру Національної академії сухопутних військ імені гетьмана Петра Сагайдачного та отримав звання           «молодший лейтенант».</w:t>
      </w:r>
    </w:p>
    <w:p w:rsidR="007A4A21" w:rsidRDefault="007A4A21" w:rsidP="00B17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Працював бухгалтером, юристом, арбітражним керуючим, медіатором.</w:t>
      </w:r>
    </w:p>
    <w:p w:rsidR="007A4A21" w:rsidRDefault="007A4A21" w:rsidP="00B17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Захоплювався мисливством та рибальством.</w:t>
      </w:r>
    </w:p>
    <w:p w:rsidR="007A4A21" w:rsidRDefault="007A4A21" w:rsidP="00B17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перші дні російського вторгнення в Україну пішов на війну добровольцем. Служив у лавах 125 - окремої бригади Сил територіальної оборони Збройних Сил України командиром окремого розвідувального взводу. 16 квітня 2022 року отримав звання «лейтенант».</w:t>
      </w:r>
    </w:p>
    <w:p w:rsidR="007A4A21" w:rsidRDefault="007A4A21" w:rsidP="00B17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листопада 2022 року під час виконання бойового завдання в районі Бойових дій в Донецькій області автомобіль, в якому перебував Тарас Чайка, потрапив під танковий обстріл. Лейтенант Чайка Тарас отримав осколкове поранення не сумісне з життям, однак він зумів спрямувати автомобіль в сторону протилежну обстрілам, чим врятував життя екіпажу машини. Від отриманого поранення Тарас Чайка загинув.</w:t>
      </w:r>
    </w:p>
    <w:p w:rsidR="007A4A21" w:rsidRDefault="007A4A21" w:rsidP="00B17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Похований у Львові на Полі почесних поховань на Личаківському цвинтарі.</w:t>
      </w:r>
    </w:p>
    <w:p w:rsidR="007A4A21" w:rsidRDefault="007A4A21" w:rsidP="00B17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загиблого залишилися мати, дружина, донька Тереза та брат близнюк.</w:t>
      </w:r>
    </w:p>
    <w:p w:rsidR="007A4A21" w:rsidRDefault="007A4A21" w:rsidP="00B17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вересня 2023 р. Указом Президента України Тарас Чайка був нагороджений званням Герой України та відзначений орденом «Золота Зірка» (посмертно). </w:t>
      </w:r>
    </w:p>
    <w:sectPr w:rsidR="007A4A21" w:rsidSect="00592C0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E74"/>
    <w:rsid w:val="000025CC"/>
    <w:rsid w:val="00031625"/>
    <w:rsid w:val="00102BD1"/>
    <w:rsid w:val="0011041A"/>
    <w:rsid w:val="00163165"/>
    <w:rsid w:val="002C34F5"/>
    <w:rsid w:val="002C76B0"/>
    <w:rsid w:val="00310E74"/>
    <w:rsid w:val="003754E4"/>
    <w:rsid w:val="003D6E14"/>
    <w:rsid w:val="00445AC9"/>
    <w:rsid w:val="00484B20"/>
    <w:rsid w:val="004C2554"/>
    <w:rsid w:val="004C299B"/>
    <w:rsid w:val="00592C09"/>
    <w:rsid w:val="00595099"/>
    <w:rsid w:val="00707ED7"/>
    <w:rsid w:val="00783AAA"/>
    <w:rsid w:val="007A4A21"/>
    <w:rsid w:val="0089221E"/>
    <w:rsid w:val="00957663"/>
    <w:rsid w:val="00976C04"/>
    <w:rsid w:val="009A2E60"/>
    <w:rsid w:val="009D76E8"/>
    <w:rsid w:val="00A82E60"/>
    <w:rsid w:val="00B176A0"/>
    <w:rsid w:val="00BE129B"/>
    <w:rsid w:val="00CC41B0"/>
    <w:rsid w:val="00D163C5"/>
    <w:rsid w:val="00DA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1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1</Pages>
  <Words>1231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</dc:creator>
  <cp:keywords/>
  <dc:description/>
  <cp:lastModifiedBy>raya</cp:lastModifiedBy>
  <cp:revision>29</cp:revision>
  <dcterms:created xsi:type="dcterms:W3CDTF">2025-02-11T13:39:00Z</dcterms:created>
  <dcterms:modified xsi:type="dcterms:W3CDTF">2025-03-27T15:33:00Z</dcterms:modified>
</cp:coreProperties>
</file>